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89E3" w14:textId="77777777" w:rsidR="00495365" w:rsidRDefault="00AD050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S.I.W.S.S.O. BOWLS LEAGUE </w:t>
      </w:r>
    </w:p>
    <w:p w14:paraId="183D8110" w14:textId="77777777" w:rsidR="00495365" w:rsidRDefault="00495365">
      <w:pPr>
        <w:jc w:val="center"/>
        <w:rPr>
          <w:b/>
          <w:sz w:val="36"/>
          <w:szCs w:val="36"/>
          <w:u w:val="single"/>
        </w:rPr>
      </w:pPr>
    </w:p>
    <w:p w14:paraId="0A8D141D" w14:textId="77777777" w:rsidR="00495365" w:rsidRDefault="00AD050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202</w:t>
      </w:r>
      <w:r w:rsidR="005B033C">
        <w:rPr>
          <w:b/>
          <w:sz w:val="36"/>
          <w:szCs w:val="36"/>
          <w:u w:val="single"/>
        </w:rPr>
        <w:t>5</w:t>
      </w:r>
    </w:p>
    <w:p w14:paraId="61495315" w14:textId="77777777" w:rsidR="00495365" w:rsidRDefault="00495365">
      <w:pPr>
        <w:jc w:val="center"/>
        <w:rPr>
          <w:b/>
          <w:sz w:val="36"/>
          <w:szCs w:val="36"/>
          <w:u w:val="single"/>
        </w:rPr>
      </w:pPr>
    </w:p>
    <w:p w14:paraId="55052F75" w14:textId="77777777" w:rsidR="00495365" w:rsidRDefault="00495365">
      <w:pPr>
        <w:jc w:val="center"/>
        <w:rPr>
          <w:sz w:val="28"/>
          <w:szCs w:val="28"/>
          <w:u w:val="single"/>
        </w:rPr>
      </w:pPr>
    </w:p>
    <w:p w14:paraId="42FA8BBF" w14:textId="77777777" w:rsidR="00495365" w:rsidRDefault="00012C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2F537" wp14:editId="1876038B">
                <wp:simplePos x="0" y="0"/>
                <wp:positionH relativeFrom="column">
                  <wp:posOffset>2762250</wp:posOffset>
                </wp:positionH>
                <wp:positionV relativeFrom="paragraph">
                  <wp:posOffset>48895</wp:posOffset>
                </wp:positionV>
                <wp:extent cx="2305050" cy="1581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9AD0" w14:textId="77777777" w:rsidR="00190B03" w:rsidRDefault="00190B03">
                            <w:r>
                              <w:t>Assistant Secretary</w:t>
                            </w:r>
                          </w:p>
                          <w:p w14:paraId="384CCE1F" w14:textId="77777777" w:rsidR="00190B03" w:rsidRDefault="00190B03"/>
                          <w:p w14:paraId="758C3A57" w14:textId="77777777" w:rsidR="00190B03" w:rsidRDefault="00190B03">
                            <w:r>
                              <w:t>Greg Warman,</w:t>
                            </w:r>
                          </w:p>
                          <w:p w14:paraId="1FA70A47" w14:textId="77777777" w:rsidR="00190B03" w:rsidRDefault="00190B03">
                            <w:r>
                              <w:t xml:space="preserve">9 Walnut Tree </w:t>
                            </w:r>
                            <w:r w:rsidR="00012CD0">
                              <w:t>Close</w:t>
                            </w:r>
                          </w:p>
                          <w:p w14:paraId="66420435" w14:textId="77777777" w:rsidR="00012CD0" w:rsidRDefault="00012CD0">
                            <w:r>
                              <w:t>SG2 9RS</w:t>
                            </w:r>
                          </w:p>
                          <w:p w14:paraId="0DA84ADC" w14:textId="77777777" w:rsidR="00190B03" w:rsidRDefault="00190B03"/>
                          <w:p w14:paraId="0C4C9917" w14:textId="77777777" w:rsidR="00190B03" w:rsidRPr="00190B03" w:rsidRDefault="00012CD0" w:rsidP="00190B03">
                            <w:pPr>
                              <w:suppressAutoHyphens w:val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 xml:space="preserve">Mobile </w:t>
                            </w:r>
                            <w:r w:rsidR="00190B03" w:rsidRPr="00190B0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>07498346791</w:t>
                            </w:r>
                          </w:p>
                          <w:p w14:paraId="7199BF8D" w14:textId="77777777" w:rsidR="00190B03" w:rsidRDefault="00190B03">
                            <w:r w:rsidRPr="00190B03">
                              <w:t>Greg.Warman@btinternet.com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2F5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7.5pt;margin-top:3.85pt;width:181.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" fillcolor="white [3201]" stroked="f" strokeweight=".5pt">
                <v:textbox>
                  <w:txbxContent>
                    <w:p w14:paraId="03719AD0" w14:textId="77777777" w:rsidR="00190B03" w:rsidRDefault="00190B03">
                      <w:r>
                        <w:t>Assistant Secretary</w:t>
                      </w:r>
                    </w:p>
                    <w:p w14:paraId="384CCE1F" w14:textId="77777777" w:rsidR="00190B03" w:rsidRDefault="00190B03"/>
                    <w:p w14:paraId="758C3A57" w14:textId="77777777" w:rsidR="00190B03" w:rsidRDefault="00190B03">
                      <w:r>
                        <w:t>Greg Warman,</w:t>
                      </w:r>
                    </w:p>
                    <w:p w14:paraId="1FA70A47" w14:textId="77777777" w:rsidR="00190B03" w:rsidRDefault="00190B03">
                      <w:r>
                        <w:t xml:space="preserve">9 Walnut Tree </w:t>
                      </w:r>
                      <w:r w:rsidR="00012CD0">
                        <w:t>Close</w:t>
                      </w:r>
                    </w:p>
                    <w:p w14:paraId="66420435" w14:textId="77777777" w:rsidR="00012CD0" w:rsidRDefault="00012CD0">
                      <w:r>
                        <w:t>SG2 9RS</w:t>
                      </w:r>
                    </w:p>
                    <w:p w14:paraId="0DA84ADC" w14:textId="77777777" w:rsidR="00190B03" w:rsidRDefault="00190B03"/>
                    <w:p w14:paraId="0C4C9917" w14:textId="77777777" w:rsidR="00190B03" w:rsidRPr="00190B03" w:rsidRDefault="00012CD0" w:rsidP="00190B03">
                      <w:pPr>
                        <w:suppressAutoHyphens w:val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eastAsia="en-GB"/>
                        </w:rPr>
                        <w:t xml:space="preserve">Mobile </w:t>
                      </w:r>
                      <w:r w:rsidR="00190B03" w:rsidRPr="00190B0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eastAsia="en-GB"/>
                        </w:rPr>
                        <w:t>07498346791</w:t>
                      </w:r>
                    </w:p>
                    <w:p w14:paraId="7199BF8D" w14:textId="77777777" w:rsidR="00190B03" w:rsidRDefault="00190B03">
                      <w:r w:rsidRPr="00190B03">
                        <w:t>Greg.Warman@btinternet.com</w:t>
                      </w:r>
                    </w:p>
                  </w:txbxContent>
                </v:textbox>
              </v:shape>
            </w:pict>
          </mc:Fallback>
        </mc:AlternateContent>
      </w:r>
      <w:r w:rsidR="00AD050D">
        <w:t>Secretary / Treasurer</w:t>
      </w:r>
    </w:p>
    <w:p w14:paraId="20CFFBF9" w14:textId="77777777" w:rsidR="00495365" w:rsidRDefault="00495365"/>
    <w:p w14:paraId="66025446" w14:textId="77777777" w:rsidR="00495365" w:rsidRDefault="00AD050D">
      <w:r>
        <w:t>Jim Winters</w:t>
      </w:r>
    </w:p>
    <w:p w14:paraId="0267F2F3" w14:textId="77777777" w:rsidR="00495365" w:rsidRDefault="00AD050D">
      <w:r>
        <w:t>10 Greydells</w:t>
      </w:r>
    </w:p>
    <w:p w14:paraId="68E00EDE" w14:textId="77777777" w:rsidR="00495365" w:rsidRDefault="00AD050D">
      <w:r>
        <w:t>Stevenage</w:t>
      </w:r>
    </w:p>
    <w:p w14:paraId="76A75C80" w14:textId="77777777" w:rsidR="00495365" w:rsidRDefault="00AD050D">
      <w:r>
        <w:t>Herts</w:t>
      </w:r>
    </w:p>
    <w:p w14:paraId="0D948307" w14:textId="77777777" w:rsidR="00495365" w:rsidRDefault="00AD050D">
      <w:r>
        <w:t>SG1 3NL</w:t>
      </w:r>
    </w:p>
    <w:p w14:paraId="15736602" w14:textId="77777777" w:rsidR="00495365" w:rsidRDefault="00495365"/>
    <w:p w14:paraId="071D12A0" w14:textId="77777777" w:rsidR="00495365" w:rsidRDefault="00AD050D">
      <w:r>
        <w:t xml:space="preserve">Tel: Home: 01438 239639 </w:t>
      </w:r>
    </w:p>
    <w:p w14:paraId="01604AF0" w14:textId="77777777" w:rsidR="00495365" w:rsidRDefault="00AD050D">
      <w:pPr>
        <w:tabs>
          <w:tab w:val="left" w:pos="5628"/>
        </w:tabs>
      </w:pPr>
      <w:r>
        <w:t xml:space="preserve">       Mobile: 07906971602</w:t>
      </w:r>
    </w:p>
    <w:p w14:paraId="66277F40" w14:textId="77777777" w:rsidR="00495365" w:rsidRDefault="00AD050D">
      <w:r>
        <w:t xml:space="preserve">       Email: jimwinters2104@gmail.com</w:t>
      </w:r>
    </w:p>
    <w:p w14:paraId="14499E95" w14:textId="77777777" w:rsidR="00495365" w:rsidRDefault="00495365"/>
    <w:p w14:paraId="67558162" w14:textId="77777777" w:rsidR="00495365" w:rsidRDefault="00495365"/>
    <w:p w14:paraId="565182D6" w14:textId="77777777" w:rsidR="00495365" w:rsidRDefault="00AD050D">
      <w:r>
        <w:t>Entry form for the forthcoming League, Team Knock Out, Singles, Pairs, Triples and Mixed Pairs competitions.</w:t>
      </w:r>
    </w:p>
    <w:p w14:paraId="10153DB6" w14:textId="77777777" w:rsidR="00495365" w:rsidRDefault="00495365">
      <w:pPr>
        <w:tabs>
          <w:tab w:val="left" w:pos="8244"/>
        </w:tabs>
      </w:pPr>
    </w:p>
    <w:p w14:paraId="19ED2D29" w14:textId="77777777" w:rsidR="00495365" w:rsidRDefault="00AD050D">
      <w:r>
        <w:t xml:space="preserve">Forms and fees should be sent to </w:t>
      </w:r>
      <w:r w:rsidR="00190B03" w:rsidRPr="00190B03">
        <w:rPr>
          <w:rFonts w:ascii="Google Sans Text" w:hAnsi="Google Sans Text"/>
          <w:color w:val="FF0000"/>
          <w:sz w:val="28"/>
          <w:szCs w:val="28"/>
          <w:shd w:val="clear" w:color="auto" w:fill="F0F4F9"/>
        </w:rPr>
        <w:t xml:space="preserve">Greg.Warman@btinternet.com </w:t>
      </w:r>
      <w:r>
        <w:t xml:space="preserve">no later than </w:t>
      </w:r>
      <w:r w:rsidR="00190B03">
        <w:t>31 March</w:t>
      </w:r>
      <w:r>
        <w:t xml:space="preserve"> 202</w:t>
      </w:r>
      <w:r w:rsidR="005B033C">
        <w:t>5</w:t>
      </w:r>
      <w:r>
        <w:t>.</w:t>
      </w:r>
    </w:p>
    <w:p w14:paraId="3AEA40A8" w14:textId="77777777" w:rsidR="00495365" w:rsidRDefault="00495365">
      <w:pPr>
        <w:tabs>
          <w:tab w:val="left" w:pos="5604"/>
        </w:tabs>
      </w:pPr>
    </w:p>
    <w:p w14:paraId="47BF40CD" w14:textId="77777777" w:rsidR="00495365" w:rsidRDefault="00AD050D">
      <w:r>
        <w:t>Cheques to be made payable to S.I.W.S.S.O. Bowls Club.</w:t>
      </w:r>
    </w:p>
    <w:p w14:paraId="0F25D52A" w14:textId="77777777" w:rsidR="00495365" w:rsidRDefault="00495365"/>
    <w:p w14:paraId="396F53D2" w14:textId="77777777" w:rsidR="00D3584F" w:rsidRDefault="00AD050D">
      <w:r>
        <w:t>Bank Details: 30-84-77 / 34355160 / SIWSSO Bowls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9"/>
        <w:gridCol w:w="3142"/>
        <w:gridCol w:w="1257"/>
        <w:gridCol w:w="1288"/>
      </w:tblGrid>
      <w:tr w:rsidR="00D3584F" w14:paraId="0696EBB6" w14:textId="77777777" w:rsidTr="00D3584F">
        <w:tc>
          <w:tcPr>
            <w:tcW w:w="2660" w:type="dxa"/>
          </w:tcPr>
          <w:p w14:paraId="7EEF7587" w14:textId="77777777" w:rsidR="00D3584F" w:rsidRDefault="00D3584F">
            <w:r>
              <w:rPr>
                <w:sz w:val="28"/>
                <w:szCs w:val="28"/>
              </w:rPr>
              <w:t>NAME OF TEAM</w:t>
            </w:r>
          </w:p>
        </w:tc>
        <w:tc>
          <w:tcPr>
            <w:tcW w:w="3260" w:type="dxa"/>
          </w:tcPr>
          <w:p w14:paraId="437CBEDE" w14:textId="77777777" w:rsidR="00D3584F" w:rsidRDefault="00D3584F"/>
        </w:tc>
        <w:tc>
          <w:tcPr>
            <w:tcW w:w="1276" w:type="dxa"/>
          </w:tcPr>
          <w:p w14:paraId="23B32A2F" w14:textId="77777777" w:rsidR="00D3584F" w:rsidRDefault="00190B03">
            <w:r>
              <w:t>£220</w:t>
            </w:r>
          </w:p>
        </w:tc>
        <w:tc>
          <w:tcPr>
            <w:tcW w:w="1326" w:type="dxa"/>
          </w:tcPr>
          <w:p w14:paraId="2B661741" w14:textId="77777777" w:rsidR="00D3584F" w:rsidRDefault="00D3584F">
            <w:r>
              <w:t>£</w:t>
            </w:r>
          </w:p>
        </w:tc>
      </w:tr>
      <w:tr w:rsidR="00D3584F" w14:paraId="1C0C14D2" w14:textId="77777777" w:rsidTr="00D3584F">
        <w:tc>
          <w:tcPr>
            <w:tcW w:w="2660" w:type="dxa"/>
          </w:tcPr>
          <w:p w14:paraId="66DD6973" w14:textId="77777777" w:rsidR="00D3584F" w:rsidRDefault="00D3584F">
            <w:r>
              <w:rPr>
                <w:sz w:val="28"/>
                <w:szCs w:val="28"/>
              </w:rPr>
              <w:t>No. OF SINGLES</w:t>
            </w:r>
          </w:p>
        </w:tc>
        <w:tc>
          <w:tcPr>
            <w:tcW w:w="3260" w:type="dxa"/>
          </w:tcPr>
          <w:p w14:paraId="572353CB" w14:textId="77777777" w:rsidR="00D3584F" w:rsidRDefault="00D3584F"/>
        </w:tc>
        <w:tc>
          <w:tcPr>
            <w:tcW w:w="1276" w:type="dxa"/>
          </w:tcPr>
          <w:p w14:paraId="0152659F" w14:textId="77777777" w:rsidR="00D3584F" w:rsidRDefault="00D3584F">
            <w:r>
              <w:t>£3</w:t>
            </w:r>
          </w:p>
        </w:tc>
        <w:tc>
          <w:tcPr>
            <w:tcW w:w="1326" w:type="dxa"/>
          </w:tcPr>
          <w:p w14:paraId="51113431" w14:textId="77777777" w:rsidR="00D3584F" w:rsidRDefault="00D3584F"/>
        </w:tc>
      </w:tr>
      <w:tr w:rsidR="00D3584F" w14:paraId="67A44551" w14:textId="77777777" w:rsidTr="00D3584F">
        <w:tc>
          <w:tcPr>
            <w:tcW w:w="2660" w:type="dxa"/>
          </w:tcPr>
          <w:p w14:paraId="16877324" w14:textId="77777777" w:rsidR="00D3584F" w:rsidRDefault="00D3584F">
            <w:r>
              <w:rPr>
                <w:sz w:val="28"/>
                <w:szCs w:val="28"/>
              </w:rPr>
              <w:t>No. Of PAIRS</w:t>
            </w:r>
          </w:p>
        </w:tc>
        <w:tc>
          <w:tcPr>
            <w:tcW w:w="3260" w:type="dxa"/>
          </w:tcPr>
          <w:p w14:paraId="6558DE0E" w14:textId="77777777" w:rsidR="00D3584F" w:rsidRDefault="00D3584F"/>
        </w:tc>
        <w:tc>
          <w:tcPr>
            <w:tcW w:w="1276" w:type="dxa"/>
          </w:tcPr>
          <w:p w14:paraId="1D4B9ED9" w14:textId="77777777" w:rsidR="00D3584F" w:rsidRDefault="00D3584F" w:rsidP="00D3584F">
            <w:r>
              <w:t>£6</w:t>
            </w:r>
          </w:p>
        </w:tc>
        <w:tc>
          <w:tcPr>
            <w:tcW w:w="1326" w:type="dxa"/>
          </w:tcPr>
          <w:p w14:paraId="7919A38D" w14:textId="77777777" w:rsidR="00D3584F" w:rsidRDefault="00D3584F"/>
        </w:tc>
      </w:tr>
      <w:tr w:rsidR="00D3584F" w14:paraId="2AAB38C6" w14:textId="77777777" w:rsidTr="00D3584F">
        <w:tc>
          <w:tcPr>
            <w:tcW w:w="2660" w:type="dxa"/>
          </w:tcPr>
          <w:p w14:paraId="24042040" w14:textId="77777777" w:rsidR="00D3584F" w:rsidRDefault="00D3584F">
            <w:r>
              <w:rPr>
                <w:sz w:val="28"/>
                <w:szCs w:val="28"/>
              </w:rPr>
              <w:t>No. Of TRIPLES</w:t>
            </w:r>
          </w:p>
        </w:tc>
        <w:tc>
          <w:tcPr>
            <w:tcW w:w="3260" w:type="dxa"/>
          </w:tcPr>
          <w:p w14:paraId="4D55F956" w14:textId="77777777" w:rsidR="00D3584F" w:rsidRDefault="00D3584F"/>
        </w:tc>
        <w:tc>
          <w:tcPr>
            <w:tcW w:w="1276" w:type="dxa"/>
          </w:tcPr>
          <w:p w14:paraId="764B3A05" w14:textId="77777777" w:rsidR="00D3584F" w:rsidRDefault="00D3584F">
            <w:r>
              <w:t>£9</w:t>
            </w:r>
          </w:p>
        </w:tc>
        <w:tc>
          <w:tcPr>
            <w:tcW w:w="1326" w:type="dxa"/>
          </w:tcPr>
          <w:p w14:paraId="3EFDD398" w14:textId="77777777" w:rsidR="00D3584F" w:rsidRDefault="00D3584F"/>
        </w:tc>
      </w:tr>
      <w:tr w:rsidR="00D3584F" w14:paraId="3E8D5E0E" w14:textId="77777777" w:rsidTr="00D3584F">
        <w:tc>
          <w:tcPr>
            <w:tcW w:w="2660" w:type="dxa"/>
          </w:tcPr>
          <w:p w14:paraId="05ADD382" w14:textId="77777777" w:rsidR="00D3584F" w:rsidRDefault="00D3584F">
            <w:r>
              <w:rPr>
                <w:sz w:val="28"/>
                <w:szCs w:val="28"/>
              </w:rPr>
              <w:t>No. Of MIXED PAIRS</w:t>
            </w:r>
          </w:p>
        </w:tc>
        <w:tc>
          <w:tcPr>
            <w:tcW w:w="3260" w:type="dxa"/>
          </w:tcPr>
          <w:p w14:paraId="7897D1F4" w14:textId="77777777" w:rsidR="00D3584F" w:rsidRDefault="00D3584F"/>
        </w:tc>
        <w:tc>
          <w:tcPr>
            <w:tcW w:w="1276" w:type="dxa"/>
          </w:tcPr>
          <w:p w14:paraId="735E7287" w14:textId="77777777" w:rsidR="00D3584F" w:rsidRDefault="00D3584F">
            <w:r>
              <w:t>£6</w:t>
            </w:r>
          </w:p>
        </w:tc>
        <w:tc>
          <w:tcPr>
            <w:tcW w:w="1326" w:type="dxa"/>
          </w:tcPr>
          <w:p w14:paraId="095C8CAC" w14:textId="77777777" w:rsidR="00D3584F" w:rsidRDefault="00D3584F"/>
        </w:tc>
      </w:tr>
      <w:tr w:rsidR="00D3584F" w14:paraId="7FAD6BA4" w14:textId="77777777" w:rsidTr="00D3584F">
        <w:tc>
          <w:tcPr>
            <w:tcW w:w="2660" w:type="dxa"/>
          </w:tcPr>
          <w:p w14:paraId="505E0212" w14:textId="77777777" w:rsidR="00D3584F" w:rsidRDefault="00D3584F">
            <w:r>
              <w:t>Lockers</w:t>
            </w:r>
          </w:p>
        </w:tc>
        <w:tc>
          <w:tcPr>
            <w:tcW w:w="3260" w:type="dxa"/>
          </w:tcPr>
          <w:p w14:paraId="41825537" w14:textId="77777777" w:rsidR="00D3584F" w:rsidRDefault="00D3584F"/>
        </w:tc>
        <w:tc>
          <w:tcPr>
            <w:tcW w:w="1276" w:type="dxa"/>
          </w:tcPr>
          <w:p w14:paraId="400BEF4E" w14:textId="77777777" w:rsidR="00D3584F" w:rsidRDefault="00D3584F" w:rsidP="00D3584F">
            <w:r>
              <w:t>£ 3each</w:t>
            </w:r>
          </w:p>
        </w:tc>
        <w:tc>
          <w:tcPr>
            <w:tcW w:w="1326" w:type="dxa"/>
          </w:tcPr>
          <w:p w14:paraId="24E85263" w14:textId="77777777" w:rsidR="00D3584F" w:rsidRDefault="00D3584F"/>
        </w:tc>
      </w:tr>
      <w:tr w:rsidR="00D3584F" w14:paraId="1E39EBAE" w14:textId="77777777" w:rsidTr="00D3584F">
        <w:tc>
          <w:tcPr>
            <w:tcW w:w="2660" w:type="dxa"/>
          </w:tcPr>
          <w:p w14:paraId="3B075DF3" w14:textId="77777777" w:rsidR="00D3584F" w:rsidRDefault="00D3584F"/>
        </w:tc>
        <w:tc>
          <w:tcPr>
            <w:tcW w:w="3260" w:type="dxa"/>
          </w:tcPr>
          <w:p w14:paraId="24AC185C" w14:textId="77777777" w:rsidR="00D3584F" w:rsidRDefault="00D3584F"/>
        </w:tc>
        <w:tc>
          <w:tcPr>
            <w:tcW w:w="1276" w:type="dxa"/>
          </w:tcPr>
          <w:p w14:paraId="792F362B" w14:textId="77777777" w:rsidR="00D3584F" w:rsidRDefault="00D3584F"/>
        </w:tc>
        <w:tc>
          <w:tcPr>
            <w:tcW w:w="1326" w:type="dxa"/>
          </w:tcPr>
          <w:p w14:paraId="233E0B08" w14:textId="77777777" w:rsidR="00D3584F" w:rsidRDefault="00D3584F"/>
        </w:tc>
      </w:tr>
      <w:tr w:rsidR="00D3584F" w14:paraId="69933CDF" w14:textId="77777777" w:rsidTr="00D3584F">
        <w:tc>
          <w:tcPr>
            <w:tcW w:w="2660" w:type="dxa"/>
          </w:tcPr>
          <w:p w14:paraId="2F132769" w14:textId="77777777" w:rsidR="00D3584F" w:rsidRDefault="00D3584F">
            <w:r>
              <w:t>Total</w:t>
            </w:r>
          </w:p>
        </w:tc>
        <w:tc>
          <w:tcPr>
            <w:tcW w:w="3260" w:type="dxa"/>
          </w:tcPr>
          <w:p w14:paraId="0CDBBFA3" w14:textId="77777777" w:rsidR="00D3584F" w:rsidRDefault="00D3584F"/>
        </w:tc>
        <w:tc>
          <w:tcPr>
            <w:tcW w:w="1276" w:type="dxa"/>
          </w:tcPr>
          <w:p w14:paraId="6553978B" w14:textId="77777777" w:rsidR="00D3584F" w:rsidRDefault="00D3584F"/>
        </w:tc>
        <w:tc>
          <w:tcPr>
            <w:tcW w:w="1326" w:type="dxa"/>
          </w:tcPr>
          <w:p w14:paraId="52E9ACB3" w14:textId="77777777" w:rsidR="00D3584F" w:rsidRDefault="00D3584F"/>
        </w:tc>
      </w:tr>
    </w:tbl>
    <w:p w14:paraId="50931BCA" w14:textId="77777777" w:rsidR="00495365" w:rsidRDefault="00495365"/>
    <w:p w14:paraId="369DF9FD" w14:textId="77777777" w:rsidR="00495365" w:rsidRDefault="00495365"/>
    <w:p w14:paraId="658C1E13" w14:textId="77777777" w:rsidR="00495365" w:rsidRDefault="00495365"/>
    <w:p w14:paraId="4B6A9D76" w14:textId="77777777" w:rsidR="00495365" w:rsidRDefault="00AD05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14:paraId="54279A8C" w14:textId="77777777" w:rsidR="00495365" w:rsidRDefault="00495365">
      <w:pPr>
        <w:rPr>
          <w:sz w:val="28"/>
          <w:szCs w:val="28"/>
        </w:rPr>
      </w:pPr>
    </w:p>
    <w:p w14:paraId="0E60CF2B" w14:textId="77777777" w:rsidR="00495365" w:rsidRDefault="00495365">
      <w:pPr>
        <w:rPr>
          <w:sz w:val="28"/>
          <w:szCs w:val="28"/>
        </w:rPr>
      </w:pPr>
    </w:p>
    <w:p w14:paraId="32F86416" w14:textId="77777777" w:rsidR="00495365" w:rsidRDefault="00495365">
      <w:pPr>
        <w:sectPr w:rsidR="00495365">
          <w:pgSz w:w="11906" w:h="16838"/>
          <w:pgMar w:top="1440" w:right="1800" w:bottom="1440" w:left="1800" w:header="720" w:footer="720" w:gutter="0"/>
          <w:cols w:space="720"/>
          <w:docGrid w:linePitch="600" w:charSpace="32768"/>
        </w:sectPr>
      </w:pPr>
    </w:p>
    <w:p w14:paraId="7E24740F" w14:textId="77777777" w:rsidR="00495365" w:rsidRDefault="00AD050D">
      <w:pPr>
        <w:rPr>
          <w:sz w:val="36"/>
          <w:szCs w:val="36"/>
        </w:rPr>
      </w:pPr>
      <w:r>
        <w:rPr>
          <w:sz w:val="32"/>
          <w:szCs w:val="32"/>
        </w:rPr>
        <w:lastRenderedPageBreak/>
        <w:t>TEAM NAME:</w:t>
      </w:r>
    </w:p>
    <w:p w14:paraId="57855C02" w14:textId="77777777" w:rsidR="00495365" w:rsidRDefault="00495365">
      <w:pPr>
        <w:rPr>
          <w:sz w:val="36"/>
          <w:szCs w:val="3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18"/>
        <w:gridCol w:w="3830"/>
        <w:gridCol w:w="540"/>
        <w:gridCol w:w="3754"/>
      </w:tblGrid>
      <w:tr w:rsidR="00495365" w14:paraId="34AFC505" w14:textId="77777777">
        <w:tc>
          <w:tcPr>
            <w:tcW w:w="8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79C9B" w14:textId="77777777" w:rsidR="00495365" w:rsidRDefault="00AD050D" w:rsidP="005A01C2">
            <w:pPr>
              <w:snapToGrid w:val="0"/>
              <w:jc w:val="center"/>
            </w:pPr>
            <w:r>
              <w:t>SIWSSO 202</w:t>
            </w:r>
            <w:r w:rsidR="005A01C2">
              <w:t>5</w:t>
            </w:r>
            <w:r>
              <w:t>LEAGUE &amp; COMPETITIONS ENTRY FORM</w:t>
            </w:r>
          </w:p>
        </w:tc>
      </w:tr>
      <w:tr w:rsidR="00495365" w14:paraId="0EE95B9B" w14:textId="77777777">
        <w:tc>
          <w:tcPr>
            <w:tcW w:w="8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61B12" w14:textId="77777777" w:rsidR="00495365" w:rsidRDefault="00AD050D">
            <w:pPr>
              <w:snapToGrid w:val="0"/>
              <w:jc w:val="center"/>
            </w:pPr>
            <w:r>
              <w:t>Name of registered players</w:t>
            </w:r>
          </w:p>
        </w:tc>
      </w:tr>
      <w:tr w:rsidR="00495365" w14:paraId="20A19287" w14:textId="7777777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C0986" w14:textId="77777777" w:rsidR="00495365" w:rsidRDefault="00AD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26B5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7BD1A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E75FE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10E9BB2A" w14:textId="7777777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F0541" w14:textId="77777777" w:rsidR="00495365" w:rsidRDefault="00AD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98201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D2FB6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40AC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006A2281" w14:textId="7777777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DE1F8" w14:textId="77777777" w:rsidR="00495365" w:rsidRDefault="00AD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2E247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F88F2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58CDE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391A83FE" w14:textId="7777777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A5A1A" w14:textId="77777777" w:rsidR="00495365" w:rsidRDefault="00AD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F4381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D89B5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CE2E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049D455F" w14:textId="7777777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737A" w14:textId="77777777" w:rsidR="00495365" w:rsidRDefault="00AD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8DEBF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60D8A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6443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3BBCBF33" w14:textId="7777777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AF7A0" w14:textId="77777777" w:rsidR="00495365" w:rsidRDefault="00AD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6BC0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4682F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DBF33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597A35F9" w14:textId="77777777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FDFCB" w14:textId="77777777" w:rsidR="00495365" w:rsidRDefault="00AD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Name of Skip or Contact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94789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394123FE" w14:textId="77777777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57E2E" w14:textId="77777777" w:rsidR="00495365" w:rsidRDefault="00AD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Address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673B0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317460AE" w14:textId="77777777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EA742" w14:textId="77777777" w:rsidR="00495365" w:rsidRDefault="00B432F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Code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5C9A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4FAFD72E" w14:textId="77777777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DB9CB" w14:textId="77777777" w:rsidR="00495365" w:rsidRDefault="00AD050D" w:rsidP="00B432F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</w:t>
            </w:r>
            <w:r w:rsidR="00B432F0">
              <w:rPr>
                <w:sz w:val="22"/>
                <w:szCs w:val="22"/>
              </w:rPr>
              <w:t>Home No: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D7EA2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16052B16" w14:textId="77777777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EE0BF" w14:textId="77777777" w:rsidR="00495365" w:rsidRDefault="00AD050D" w:rsidP="00B432F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  <w:r w:rsidR="00FF604E">
              <w:rPr>
                <w:sz w:val="22"/>
                <w:szCs w:val="22"/>
              </w:rPr>
              <w:t>Telephone</w:t>
            </w:r>
            <w:r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BB7B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3F9DFF8F" w14:textId="77777777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2B6D1" w14:textId="77777777" w:rsidR="00495365" w:rsidRDefault="00AD050D" w:rsidP="00FF604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  <w:r w:rsidR="00FF604E">
              <w:rPr>
                <w:sz w:val="22"/>
                <w:szCs w:val="22"/>
              </w:rPr>
              <w:t>Email address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C693D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640E32FD" w14:textId="77777777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1E5D9" w14:textId="77777777" w:rsidR="00495365" w:rsidRDefault="00AD050D" w:rsidP="00FF604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  <w:r w:rsidR="00FF604E">
              <w:rPr>
                <w:sz w:val="22"/>
                <w:szCs w:val="22"/>
              </w:rPr>
              <w:t>Alternate contact</w:t>
            </w: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B7897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FC6F09A" w14:textId="77777777" w:rsidR="00495365" w:rsidRDefault="00495365">
      <w:pPr>
        <w:ind w:left="-180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3792"/>
        <w:gridCol w:w="2131"/>
        <w:gridCol w:w="2151"/>
      </w:tblGrid>
      <w:tr w:rsidR="00495365" w14:paraId="173FB079" w14:textId="77777777">
        <w:tc>
          <w:tcPr>
            <w:tcW w:w="8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EB82" w14:textId="77777777" w:rsidR="00495365" w:rsidRDefault="00AD050D">
            <w:pPr>
              <w:snapToGrid w:val="0"/>
              <w:jc w:val="center"/>
            </w:pPr>
            <w:r>
              <w:rPr>
                <w:sz w:val="22"/>
                <w:szCs w:val="22"/>
              </w:rPr>
              <w:t>SINGLES KNOCK OUT COMPETITION</w:t>
            </w:r>
          </w:p>
        </w:tc>
      </w:tr>
      <w:tr w:rsidR="00495365" w14:paraId="4EACD562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1C80F" w14:textId="77777777" w:rsidR="00495365" w:rsidRDefault="00495365">
            <w:pPr>
              <w:snapToGrid w:val="0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4A079" w14:textId="77777777" w:rsidR="00495365" w:rsidRDefault="00AD050D">
            <w:pPr>
              <w:snapToGrid w:val="0"/>
            </w:pPr>
            <w:r>
              <w:t>Players Name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CFE34" w14:textId="77777777" w:rsidR="00495365" w:rsidRDefault="005A01C2">
            <w:pPr>
              <w:snapToGrid w:val="0"/>
            </w:pPr>
            <w:r>
              <w:t>e-mail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D15E" w14:textId="77777777" w:rsidR="00495365" w:rsidRDefault="00AD050D">
            <w:pPr>
              <w:snapToGrid w:val="0"/>
            </w:pPr>
            <w:r>
              <w:t>Phone No</w:t>
            </w:r>
          </w:p>
        </w:tc>
      </w:tr>
      <w:tr w:rsidR="00495365" w14:paraId="23BEF854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2E4B5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CDCA7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9D7E5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C553D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381F2846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968F5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C72EB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17B36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0984A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2874F2EA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8D3A8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C9FC8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AADFF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F085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3F1CC696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B142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7F7EF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F6631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1B86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33E0B4D0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B3957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39812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DBFBD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156EE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288F5722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56CEC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08002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CA9B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7C24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E0E75F7" w14:textId="77777777" w:rsidR="00495365" w:rsidRDefault="00495365">
      <w:pPr>
        <w:ind w:left="-180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3792"/>
        <w:gridCol w:w="2131"/>
        <w:gridCol w:w="2151"/>
      </w:tblGrid>
      <w:tr w:rsidR="00495365" w14:paraId="70C95B3D" w14:textId="77777777">
        <w:tc>
          <w:tcPr>
            <w:tcW w:w="8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04A91" w14:textId="77777777" w:rsidR="00495365" w:rsidRDefault="00AD050D">
            <w:pPr>
              <w:snapToGrid w:val="0"/>
              <w:jc w:val="center"/>
            </w:pPr>
            <w:r>
              <w:rPr>
                <w:sz w:val="22"/>
                <w:szCs w:val="22"/>
              </w:rPr>
              <w:t>PAIRS KNOCK OUT COMPETITION</w:t>
            </w:r>
          </w:p>
        </w:tc>
      </w:tr>
      <w:tr w:rsidR="00495365" w14:paraId="5017858F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E26B2" w14:textId="77777777" w:rsidR="00495365" w:rsidRDefault="00495365">
            <w:pPr>
              <w:snapToGrid w:val="0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F7E76" w14:textId="77777777" w:rsidR="00495365" w:rsidRDefault="00AD050D">
            <w:pPr>
              <w:snapToGrid w:val="0"/>
            </w:pPr>
            <w:r>
              <w:t>Skips Name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36231" w14:textId="77777777" w:rsidR="00495365" w:rsidRDefault="005A01C2">
            <w:pPr>
              <w:snapToGrid w:val="0"/>
            </w:pPr>
            <w:r>
              <w:t>e-mail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A5CE" w14:textId="77777777" w:rsidR="00495365" w:rsidRDefault="005A01C2">
            <w:pPr>
              <w:snapToGrid w:val="0"/>
            </w:pPr>
            <w:r>
              <w:t>Phone No</w:t>
            </w:r>
          </w:p>
        </w:tc>
      </w:tr>
      <w:tr w:rsidR="00495365" w14:paraId="53EB1D42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BA1DB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1F69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AB23F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F014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2401387D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E5FB0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9E6A9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2C7D2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A8D1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58DF4890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0CFBA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DF4E1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81B34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86DF5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434D395B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FA01F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E76A3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A3FF4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4D7A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30CB37FF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E319A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196BE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0E0E6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A448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033959D8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0034E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BC716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18BA8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77ED4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A386A3E" w14:textId="77777777" w:rsidR="00495365" w:rsidRDefault="00495365">
      <w:pPr>
        <w:ind w:left="-180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3792"/>
        <w:gridCol w:w="2131"/>
        <w:gridCol w:w="2151"/>
      </w:tblGrid>
      <w:tr w:rsidR="00495365" w14:paraId="3CC65513" w14:textId="77777777">
        <w:tc>
          <w:tcPr>
            <w:tcW w:w="8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09DE5" w14:textId="77777777" w:rsidR="00495365" w:rsidRDefault="00AD050D">
            <w:pPr>
              <w:snapToGrid w:val="0"/>
              <w:jc w:val="center"/>
            </w:pPr>
            <w:r>
              <w:rPr>
                <w:sz w:val="22"/>
                <w:szCs w:val="22"/>
              </w:rPr>
              <w:t>TRIPLES KNOCK OUT COMPETITION</w:t>
            </w:r>
          </w:p>
        </w:tc>
      </w:tr>
      <w:tr w:rsidR="00495365" w14:paraId="4CA94227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A8F8C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1B8F0" w14:textId="77777777" w:rsidR="00495365" w:rsidRDefault="00AD050D">
            <w:pPr>
              <w:snapToGrid w:val="0"/>
            </w:pPr>
            <w:r>
              <w:t>Skips Name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0A92D" w14:textId="77777777" w:rsidR="00495365" w:rsidRDefault="005A01C2">
            <w:pPr>
              <w:snapToGrid w:val="0"/>
            </w:pPr>
            <w:r>
              <w:t>e-mail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702F5" w14:textId="77777777" w:rsidR="00495365" w:rsidRDefault="00AD050D">
            <w:pPr>
              <w:snapToGrid w:val="0"/>
            </w:pPr>
            <w:r>
              <w:t>Phone No</w:t>
            </w:r>
          </w:p>
        </w:tc>
      </w:tr>
      <w:tr w:rsidR="00495365" w14:paraId="11868DD4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BA125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1CD27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81A4C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BA3D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1519B0B9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BC56B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19E0B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8F5B9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778FF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56B345A8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D53C5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366A3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54C49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7AE4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7595718C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42D27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4F2F5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966EA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E48A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77FEB909" w14:textId="77777777">
        <w:tc>
          <w:tcPr>
            <w:tcW w:w="8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0BE3" w14:textId="77777777" w:rsidR="00495365" w:rsidRDefault="00AD050D">
            <w:pPr>
              <w:snapToGrid w:val="0"/>
              <w:jc w:val="center"/>
            </w:pPr>
            <w:r>
              <w:rPr>
                <w:b/>
              </w:rPr>
              <w:t>NOTE: A player can only represent one triples team during the competition.</w:t>
            </w:r>
          </w:p>
        </w:tc>
      </w:tr>
    </w:tbl>
    <w:p w14:paraId="020D899B" w14:textId="77777777" w:rsidR="00495365" w:rsidRDefault="00495365">
      <w:pPr>
        <w:tabs>
          <w:tab w:val="left" w:pos="3450"/>
        </w:tabs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3792"/>
        <w:gridCol w:w="2131"/>
        <w:gridCol w:w="2151"/>
      </w:tblGrid>
      <w:tr w:rsidR="00495365" w14:paraId="1FC98813" w14:textId="77777777">
        <w:tc>
          <w:tcPr>
            <w:tcW w:w="8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4BD93" w14:textId="77777777" w:rsidR="00495365" w:rsidRDefault="00AD050D">
            <w:pPr>
              <w:snapToGrid w:val="0"/>
              <w:jc w:val="center"/>
            </w:pPr>
            <w:r>
              <w:rPr>
                <w:sz w:val="22"/>
                <w:szCs w:val="22"/>
              </w:rPr>
              <w:t>MIXED PAIRS KNOCK OUT COMPETITION</w:t>
            </w:r>
          </w:p>
        </w:tc>
      </w:tr>
      <w:tr w:rsidR="00495365" w14:paraId="3FECEA24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5F8F4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C5705" w14:textId="77777777" w:rsidR="00495365" w:rsidRDefault="00AD050D">
            <w:pPr>
              <w:snapToGrid w:val="0"/>
            </w:pPr>
            <w:r>
              <w:t>Skips Name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3455E" w14:textId="77777777" w:rsidR="00495365" w:rsidRDefault="005A01C2">
            <w:pPr>
              <w:snapToGrid w:val="0"/>
            </w:pPr>
            <w:r>
              <w:t>e-mail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E604" w14:textId="77777777" w:rsidR="00495365" w:rsidRDefault="005A01C2">
            <w:pPr>
              <w:snapToGrid w:val="0"/>
            </w:pPr>
            <w:r>
              <w:t>Phone No</w:t>
            </w:r>
          </w:p>
        </w:tc>
      </w:tr>
      <w:tr w:rsidR="00495365" w14:paraId="2144795A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F33E0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61F8B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50B69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394EA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1224C2F4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028D8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BCB52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F55C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ABD4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05D05264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7C370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16D63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E56AB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FA096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  <w:tr w:rsidR="00495365" w14:paraId="5E97AF14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58D23" w14:textId="77777777" w:rsidR="00495365" w:rsidRDefault="00AD050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44425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6FD68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60F0" w14:textId="77777777" w:rsidR="00495365" w:rsidRDefault="00495365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C246E93" w14:textId="77777777" w:rsidR="00AD050D" w:rsidRDefault="00AD050D">
      <w:pPr>
        <w:jc w:val="center"/>
      </w:pPr>
    </w:p>
    <w:sectPr w:rsidR="00AD050D">
      <w:pgSz w:w="11906" w:h="16838"/>
      <w:pgMar w:top="1440" w:right="1800" w:bottom="1440" w:left="180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56"/>
    <w:rsid w:val="00012CD0"/>
    <w:rsid w:val="00190B03"/>
    <w:rsid w:val="00284F8C"/>
    <w:rsid w:val="00495365"/>
    <w:rsid w:val="00590003"/>
    <w:rsid w:val="005A01C2"/>
    <w:rsid w:val="005B033C"/>
    <w:rsid w:val="00643691"/>
    <w:rsid w:val="00746539"/>
    <w:rsid w:val="008A3414"/>
    <w:rsid w:val="00AA4CCD"/>
    <w:rsid w:val="00AD050D"/>
    <w:rsid w:val="00B432F0"/>
    <w:rsid w:val="00B960B6"/>
    <w:rsid w:val="00C90C58"/>
    <w:rsid w:val="00D3584F"/>
    <w:rsid w:val="00DE4E5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FCF3BC"/>
  <w15:docId w15:val="{EFEEE882-E4A7-46D3-B70F-AA98167D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35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B99791\AppData\Local\Microsoft\Windows\INetCache\Content.Outlook\PX87YM17\ENTRY%20FORM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ENTRY FORM 2025.dotx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Laurence Baker</dc:creator>
  <cp:lastModifiedBy>Laurence Baker</cp:lastModifiedBy>
  <cp:revision>1</cp:revision>
  <cp:lastPrinted>2016-02-18T12:13:00Z</cp:lastPrinted>
  <dcterms:created xsi:type="dcterms:W3CDTF">2025-03-03T14:25:00Z</dcterms:created>
  <dcterms:modified xsi:type="dcterms:W3CDTF">2025-03-03T14:26:00Z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a66b2b-af80-48b6-873b-d341d3035cfa_Enabled">
    <vt:lpwstr>true</vt:lpwstr>
  </property>
  <property fmtid="{D5CDD505-2E9C-101B-9397-08002B2CF9AE}" pid="3" name="MSIP_Label_bea66b2b-af80-48b6-873b-d341d3035cfa_SetDate">
    <vt:lpwstr>2025-03-03T14:26:36Z</vt:lpwstr>
  </property>
  <property fmtid="{D5CDD505-2E9C-101B-9397-08002B2CF9AE}" pid="4" name="MSIP_Label_bea66b2b-af80-48b6-873b-d341d3035cfa_Method">
    <vt:lpwstr>Standard</vt:lpwstr>
  </property>
  <property fmtid="{D5CDD505-2E9C-101B-9397-08002B2CF9AE}" pid="5" name="MSIP_Label_bea66b2b-af80-48b6-873b-d341d3035cfa_Name">
    <vt:lpwstr>Proprietary</vt:lpwstr>
  </property>
  <property fmtid="{D5CDD505-2E9C-101B-9397-08002B2CF9AE}" pid="6" name="MSIP_Label_bea66b2b-af80-48b6-873b-d341d3035cfa_SiteId">
    <vt:lpwstr>63982aff-fb6c-4c22-973b-70e4acfb63e6</vt:lpwstr>
  </property>
  <property fmtid="{D5CDD505-2E9C-101B-9397-08002B2CF9AE}" pid="7" name="MSIP_Label_bea66b2b-af80-48b6-873b-d341d3035cfa_ActionId">
    <vt:lpwstr>3bc389a2-6faa-4831-92c3-9697939a1e76</vt:lpwstr>
  </property>
  <property fmtid="{D5CDD505-2E9C-101B-9397-08002B2CF9AE}" pid="8" name="MSIP_Label_bea66b2b-af80-48b6-873b-d341d3035cfa_ContentBits">
    <vt:lpwstr>0</vt:lpwstr>
  </property>
  <property fmtid="{D5CDD505-2E9C-101B-9397-08002B2CF9AE}" pid="9" name="MSIP_Label_bea66b2b-af80-48b6-873b-d341d3035cfa_Tag">
    <vt:lpwstr>10, 3, 0, 1</vt:lpwstr>
  </property>
</Properties>
</file>